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0149" w14:textId="77777777" w:rsidR="00544BFA" w:rsidRPr="001508C0" w:rsidRDefault="00544BFA" w:rsidP="00544BFA">
      <w:pPr>
        <w:spacing w:before="60" w:line="400" w:lineRule="atLeast"/>
        <w:outlineLvl w:val="0"/>
        <w:rPr>
          <w:b/>
          <w:color w:val="000000"/>
        </w:rPr>
      </w:pPr>
      <w:r w:rsidRPr="001508C0">
        <w:rPr>
          <w:b/>
          <w:color w:val="000000"/>
        </w:rPr>
        <w:t>TITLE PAGE</w:t>
      </w:r>
    </w:p>
    <w:p w14:paraId="1E2F2C75" w14:textId="5594B836" w:rsidR="00544BFA" w:rsidRDefault="00544BFA" w:rsidP="00544BFA">
      <w:pPr>
        <w:spacing w:before="60" w:line="400" w:lineRule="atLeast"/>
        <w:outlineLvl w:val="0"/>
        <w:rPr>
          <w:color w:val="000000"/>
        </w:rPr>
      </w:pPr>
      <w:r w:rsidRPr="00C86A97">
        <w:rPr>
          <w:color w:val="000000"/>
        </w:rPr>
        <w:t xml:space="preserve">Type of article: </w:t>
      </w:r>
      <w:r>
        <w:rPr>
          <w:color w:val="000000"/>
        </w:rPr>
        <w:t>Case Report</w:t>
      </w:r>
    </w:p>
    <w:p w14:paraId="12C93D4D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Title of the article: </w:t>
      </w:r>
    </w:p>
    <w:p w14:paraId="4D4180AC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Running title</w:t>
      </w:r>
      <w:r>
        <w:rPr>
          <w:noProof/>
          <w:color w:val="000000"/>
          <w:lang w:val="en-US"/>
        </w:rPr>
        <w:t>:</w:t>
      </w:r>
      <w:r w:rsidRPr="00C86A97">
        <w:rPr>
          <w:noProof/>
          <w:color w:val="000000"/>
          <w:lang w:val="en-US"/>
        </w:rPr>
        <w:t xml:space="preserve"> </w:t>
      </w:r>
    </w:p>
    <w:p w14:paraId="64F22E2F" w14:textId="77777777" w:rsidR="00544BFA" w:rsidRPr="00C86A97" w:rsidRDefault="00544BFA" w:rsidP="00544BFA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Author info </w:t>
      </w:r>
    </w:p>
    <w:p w14:paraId="39E2A9E6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79CBAD0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Correspondence:</w:t>
      </w:r>
    </w:p>
    <w:p w14:paraId="62B7AABB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B1DBAB9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Total number of pages:</w:t>
      </w:r>
    </w:p>
    <w:p w14:paraId="7E912F88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Total number of </w:t>
      </w:r>
      <w:r>
        <w:rPr>
          <w:noProof/>
          <w:color w:val="000000"/>
          <w:lang w:val="en-US"/>
        </w:rPr>
        <w:t>tables</w:t>
      </w:r>
      <w:r w:rsidRPr="00C86A97">
        <w:rPr>
          <w:noProof/>
          <w:color w:val="000000"/>
          <w:lang w:val="en-US"/>
        </w:rPr>
        <w:t>:</w:t>
      </w:r>
    </w:p>
    <w:p w14:paraId="22D97CED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Total number of figures:</w:t>
      </w:r>
    </w:p>
    <w:p w14:paraId="0C9A6824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Word counts </w:t>
      </w:r>
    </w:p>
    <w:p w14:paraId="1A99F0F7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for abstract:</w:t>
      </w:r>
      <w:r>
        <w:rPr>
          <w:color w:val="000000"/>
        </w:rPr>
        <w:t xml:space="preserve"> (except heading)</w:t>
      </w:r>
      <w:r w:rsidRPr="00C86A97">
        <w:rPr>
          <w:color w:val="000000"/>
        </w:rPr>
        <w:t xml:space="preserve"> </w:t>
      </w:r>
    </w:p>
    <w:p w14:paraId="1EBDFCF0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for the text:</w:t>
      </w:r>
      <w:r>
        <w:rPr>
          <w:color w:val="000000"/>
        </w:rPr>
        <w:t xml:space="preserve"> (except heading and references)</w:t>
      </w:r>
    </w:p>
    <w:p w14:paraId="799D486B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Source(s) of support:</w:t>
      </w:r>
    </w:p>
    <w:p w14:paraId="21F02AC8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Presentation at a meeting:</w:t>
      </w:r>
    </w:p>
    <w:p w14:paraId="15A60284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Organisation</w:t>
      </w:r>
    </w:p>
    <w:p w14:paraId="1CBB3CD9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Place</w:t>
      </w:r>
    </w:p>
    <w:p w14:paraId="561A21D4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 xml:space="preserve">Date </w:t>
      </w:r>
    </w:p>
    <w:p w14:paraId="4390A96B" w14:textId="77777777" w:rsidR="00544BFA" w:rsidRPr="00C86A97" w:rsidRDefault="00544BFA" w:rsidP="00544BFA">
      <w:pPr>
        <w:spacing w:before="60" w:line="400" w:lineRule="atLeast"/>
        <w:outlineLvl w:val="0"/>
        <w:rPr>
          <w:color w:val="000000"/>
        </w:rPr>
      </w:pPr>
      <w:r w:rsidRPr="00C86A97">
        <w:rPr>
          <w:noProof/>
          <w:color w:val="000000"/>
          <w:lang w:val="en-US"/>
        </w:rPr>
        <w:t>Conflicting Interest (If present, give more details):</w:t>
      </w:r>
    </w:p>
    <w:p w14:paraId="1FC03AD3" w14:textId="77777777" w:rsidR="004F0537" w:rsidRDefault="00544BFA" w:rsidP="001508C0">
      <w:pPr>
        <w:spacing w:before="60" w:line="400" w:lineRule="atLeast"/>
        <w:rPr>
          <w:color w:val="000000"/>
        </w:rPr>
      </w:pPr>
      <w:r>
        <w:rPr>
          <w:color w:val="000000"/>
        </w:rPr>
        <w:br w:type="column"/>
      </w:r>
      <w:r w:rsidR="004F0537" w:rsidRPr="00C86A97">
        <w:rPr>
          <w:color w:val="000000"/>
        </w:rPr>
        <w:lastRenderedPageBreak/>
        <w:t xml:space="preserve">Title of the article: </w:t>
      </w:r>
    </w:p>
    <w:p w14:paraId="2C9D7909" w14:textId="77777777" w:rsidR="00ED0DF7" w:rsidRDefault="00ED0DF7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0391394" w14:textId="77777777" w:rsidR="00326C0C" w:rsidRDefault="00326C0C">
      <w:pPr>
        <w:spacing w:before="60" w:line="400" w:lineRule="atLeast"/>
        <w:rPr>
          <w:color w:val="000000"/>
        </w:rPr>
      </w:pPr>
    </w:p>
    <w:p w14:paraId="18B0EF48" w14:textId="77777777" w:rsidR="00A625DE" w:rsidRPr="00326C0C" w:rsidRDefault="00A625DE">
      <w:pPr>
        <w:spacing w:before="60" w:line="400" w:lineRule="atLeast"/>
        <w:rPr>
          <w:b/>
          <w:color w:val="000000"/>
        </w:rPr>
      </w:pPr>
      <w:r w:rsidRPr="00326C0C">
        <w:rPr>
          <w:b/>
          <w:color w:val="000000"/>
        </w:rPr>
        <w:t>ABSTRACT</w:t>
      </w:r>
    </w:p>
    <w:p w14:paraId="56D860D1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  <w:r w:rsidRPr="00C86A97">
        <w:rPr>
          <w:color w:val="000000"/>
        </w:rPr>
        <w:t>Keywords:</w:t>
      </w:r>
    </w:p>
    <w:p w14:paraId="46070C97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</w:p>
    <w:p w14:paraId="177ACE75" w14:textId="77777777" w:rsidR="004F0537" w:rsidRPr="00A50312" w:rsidRDefault="004F0537">
      <w:pPr>
        <w:spacing w:before="60" w:line="400" w:lineRule="atLeast"/>
        <w:outlineLvl w:val="0"/>
        <w:rPr>
          <w:b/>
          <w:color w:val="000000"/>
        </w:rPr>
      </w:pPr>
      <w:r w:rsidRPr="00C86A97">
        <w:rPr>
          <w:color w:val="000000"/>
        </w:rPr>
        <w:br w:type="page"/>
      </w:r>
      <w:r w:rsidR="00326C0C" w:rsidRPr="00A50312">
        <w:rPr>
          <w:b/>
          <w:color w:val="000000"/>
        </w:rPr>
        <w:lastRenderedPageBreak/>
        <w:t>INTRODUCTION</w:t>
      </w:r>
    </w:p>
    <w:p w14:paraId="5D4F0A8F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3C5508A9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253A06C6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3E22A96E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2CAB016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44D20EA3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49886A77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11693C9D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0D46FD4C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770112A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214F802E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01F52B5F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358D9A01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1459DE94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6BC7F73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187234A6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05A7DEC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A9DBAB9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0112BF0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DCF8322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CE68D62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33CAE73B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0A159B61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9F67CA6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r w:rsidR="00E45460">
        <w:rPr>
          <w:bCs/>
          <w:color w:val="000000"/>
        </w:rPr>
        <w:lastRenderedPageBreak/>
        <w:t>CASE REPORT</w:t>
      </w:r>
    </w:p>
    <w:p w14:paraId="0018F727" w14:textId="77777777" w:rsidR="00A50312" w:rsidRDefault="004F0537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r w:rsidR="00A664D0">
        <w:rPr>
          <w:color w:val="000000"/>
        </w:rPr>
        <w:lastRenderedPageBreak/>
        <w:t>DISCUSSION</w:t>
      </w:r>
    </w:p>
    <w:p w14:paraId="58CE369C" w14:textId="77777777" w:rsidR="00A50312" w:rsidRDefault="00A50312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ACKNOWLEDGEMENT</w:t>
      </w:r>
    </w:p>
    <w:p w14:paraId="7A11D54A" w14:textId="77777777" w:rsidR="00A50312" w:rsidRPr="00C86A97" w:rsidRDefault="00A50312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REFERENCES</w:t>
      </w:r>
    </w:p>
    <w:p w14:paraId="19305E76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</w:p>
    <w:p w14:paraId="6FA4A1F7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19E67D6A" w14:textId="77777777" w:rsidR="004F0537" w:rsidRPr="00C86A97" w:rsidRDefault="004F0537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color w:val="000000"/>
          <w:kern w:val="2"/>
        </w:rPr>
      </w:pPr>
    </w:p>
    <w:p w14:paraId="3A660893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763CAA9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4A62BEBD" w14:textId="77777777" w:rsidR="004F0537" w:rsidRPr="00C86A97" w:rsidRDefault="004F0537">
      <w:pPr>
        <w:spacing w:before="60" w:line="400" w:lineRule="atLeast"/>
        <w:rPr>
          <w:bCs/>
          <w:color w:val="000000"/>
        </w:rPr>
      </w:pPr>
    </w:p>
    <w:p w14:paraId="493C308D" w14:textId="77777777" w:rsidR="00F420CE" w:rsidRDefault="004F0537">
      <w:pPr>
        <w:spacing w:before="60" w:line="400" w:lineRule="atLeast"/>
        <w:outlineLvl w:val="0"/>
        <w:rPr>
          <w:bCs/>
          <w:color w:val="000000"/>
        </w:rPr>
      </w:pPr>
      <w:r w:rsidRPr="00C86A97">
        <w:rPr>
          <w:bCs/>
          <w:color w:val="000000"/>
        </w:rPr>
        <w:br w:type="page"/>
      </w:r>
      <w:r w:rsidR="0043512F">
        <w:rPr>
          <w:bCs/>
          <w:color w:val="000000"/>
        </w:rPr>
        <w:lastRenderedPageBreak/>
        <w:t>Legends</w:t>
      </w:r>
    </w:p>
    <w:p w14:paraId="251F6D89" w14:textId="77777777" w:rsidR="00E45460" w:rsidRDefault="00E45460">
      <w:pPr>
        <w:spacing w:before="60" w:line="400" w:lineRule="atLeast"/>
        <w:outlineLvl w:val="0"/>
        <w:rPr>
          <w:bCs/>
          <w:color w:val="000000"/>
        </w:rPr>
      </w:pPr>
    </w:p>
    <w:p w14:paraId="41B9F238" w14:textId="77777777" w:rsidR="0043512F" w:rsidRPr="00C86A97" w:rsidRDefault="0043512F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bCs/>
          <w:color w:val="000000"/>
        </w:rPr>
        <w:t>Figures</w:t>
      </w:r>
    </w:p>
    <w:sectPr w:rsidR="0043512F" w:rsidRPr="00C86A97" w:rsidSect="00ED7EF9">
      <w:headerReference w:type="default" r:id="rId9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D2CE" w14:textId="77777777" w:rsidR="00D35B53" w:rsidRDefault="00D35B53">
      <w:r>
        <w:separator/>
      </w:r>
    </w:p>
  </w:endnote>
  <w:endnote w:type="continuationSeparator" w:id="0">
    <w:p w14:paraId="5FAD2FD0" w14:textId="77777777" w:rsidR="00D35B53" w:rsidRDefault="00D3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A777" w14:textId="77777777" w:rsidR="00D35B53" w:rsidRDefault="00D35B53">
      <w:r>
        <w:separator/>
      </w:r>
    </w:p>
  </w:footnote>
  <w:footnote w:type="continuationSeparator" w:id="0">
    <w:p w14:paraId="7C731D52" w14:textId="77777777" w:rsidR="00D35B53" w:rsidRDefault="00D3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7003" w14:textId="77777777" w:rsidR="004F0537" w:rsidRDefault="004F05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51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622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087292">
    <w:abstractNumId w:val="2"/>
  </w:num>
  <w:num w:numId="4" w16cid:durableId="1576746243">
    <w:abstractNumId w:val="1"/>
  </w:num>
  <w:num w:numId="5" w16cid:durableId="361365626">
    <w:abstractNumId w:val="0"/>
  </w:num>
  <w:num w:numId="6" w16cid:durableId="1905984940">
    <w:abstractNumId w:val="7"/>
  </w:num>
  <w:num w:numId="7" w16cid:durableId="1067915998">
    <w:abstractNumId w:val="3"/>
  </w:num>
  <w:num w:numId="8" w16cid:durableId="1929462097">
    <w:abstractNumId w:val="4"/>
  </w:num>
  <w:num w:numId="9" w16cid:durableId="2071489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BFA"/>
    <w:rsid w:val="00021A7C"/>
    <w:rsid w:val="00065C02"/>
    <w:rsid w:val="0006610C"/>
    <w:rsid w:val="000D09B5"/>
    <w:rsid w:val="001508C0"/>
    <w:rsid w:val="001C7560"/>
    <w:rsid w:val="001F6409"/>
    <w:rsid w:val="00253B95"/>
    <w:rsid w:val="00280953"/>
    <w:rsid w:val="002958BA"/>
    <w:rsid w:val="002A0656"/>
    <w:rsid w:val="002A3064"/>
    <w:rsid w:val="002C6003"/>
    <w:rsid w:val="00305A96"/>
    <w:rsid w:val="00326C0C"/>
    <w:rsid w:val="003A14DF"/>
    <w:rsid w:val="003D5B07"/>
    <w:rsid w:val="0043512F"/>
    <w:rsid w:val="004727DE"/>
    <w:rsid w:val="004932F3"/>
    <w:rsid w:val="004E107C"/>
    <w:rsid w:val="004F0537"/>
    <w:rsid w:val="00544BFA"/>
    <w:rsid w:val="005777B5"/>
    <w:rsid w:val="00597906"/>
    <w:rsid w:val="005C1DAF"/>
    <w:rsid w:val="00630974"/>
    <w:rsid w:val="00655D1A"/>
    <w:rsid w:val="00657CA4"/>
    <w:rsid w:val="006C6BCE"/>
    <w:rsid w:val="00792B27"/>
    <w:rsid w:val="007B5370"/>
    <w:rsid w:val="00811A6E"/>
    <w:rsid w:val="008360A0"/>
    <w:rsid w:val="00864C8D"/>
    <w:rsid w:val="008D4789"/>
    <w:rsid w:val="008E1421"/>
    <w:rsid w:val="00920A3D"/>
    <w:rsid w:val="00957A95"/>
    <w:rsid w:val="00997C7C"/>
    <w:rsid w:val="00A267DF"/>
    <w:rsid w:val="00A412F5"/>
    <w:rsid w:val="00A50312"/>
    <w:rsid w:val="00A625DE"/>
    <w:rsid w:val="00A664D0"/>
    <w:rsid w:val="00A70D7C"/>
    <w:rsid w:val="00B635AC"/>
    <w:rsid w:val="00B6606C"/>
    <w:rsid w:val="00B90007"/>
    <w:rsid w:val="00B974BF"/>
    <w:rsid w:val="00BB3DCE"/>
    <w:rsid w:val="00BD5D6A"/>
    <w:rsid w:val="00C868A6"/>
    <w:rsid w:val="00C86A97"/>
    <w:rsid w:val="00D35B53"/>
    <w:rsid w:val="00DA4B04"/>
    <w:rsid w:val="00DF2D65"/>
    <w:rsid w:val="00E25BA2"/>
    <w:rsid w:val="00E45460"/>
    <w:rsid w:val="00E57BC2"/>
    <w:rsid w:val="00E621BD"/>
    <w:rsid w:val="00EB2E50"/>
    <w:rsid w:val="00EC0AB9"/>
    <w:rsid w:val="00EC285D"/>
    <w:rsid w:val="00ED0DF7"/>
    <w:rsid w:val="00ED7EF9"/>
    <w:rsid w:val="00EF6BEA"/>
    <w:rsid w:val="00F420CE"/>
    <w:rsid w:val="00F636F0"/>
    <w:rsid w:val="00FA6A94"/>
    <w:rsid w:val="00FB2DDD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E49EA"/>
  <w15:docId w15:val="{455676DB-6970-5442-A00F-E6CC77C5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F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ED7EF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ED7EF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D7E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D7EF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ED7EF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ED7EF9"/>
    <w:rPr>
      <w:i/>
    </w:rPr>
  </w:style>
  <w:style w:type="character" w:styleId="Hyperlink">
    <w:name w:val="Hyperlink"/>
    <w:basedOn w:val="DefaultParagraphFont"/>
    <w:semiHidden/>
    <w:rsid w:val="00ED7EF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D7EF9"/>
    <w:rPr>
      <w:color w:val="800080"/>
      <w:u w:val="single"/>
    </w:rPr>
  </w:style>
  <w:style w:type="paragraph" w:styleId="DocumentMap">
    <w:name w:val="Document Map"/>
    <w:basedOn w:val="Normal"/>
    <w:semiHidden/>
    <w:rsid w:val="00ED7EF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ED7EF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ED7E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7E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:Desktop:BHJ:Templates:2%20Case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2009-11-13T11:16:00Z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40A0CBAA-D40E-6A4D-ADA4-B39B5DF3C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Macintosh%20HD:Users:Angel:Desktop:BHJ:Templates:2%20Case%20Report%20Template.dotx</Template>
  <TotalTime>1</TotalTime>
  <Pages>8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561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Angel</dc:creator>
  <cp:lastModifiedBy>Wangdi Dechen</cp:lastModifiedBy>
  <cp:revision>4</cp:revision>
  <dcterms:created xsi:type="dcterms:W3CDTF">2015-04-11T05:51:00Z</dcterms:created>
  <dcterms:modified xsi:type="dcterms:W3CDTF">2025-05-19T14:14:00Z</dcterms:modified>
</cp:coreProperties>
</file>